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0B1E5D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E72E0F">
              <w:rPr>
                <w:sz w:val="28"/>
                <w:szCs w:val="28"/>
              </w:rPr>
              <w:t xml:space="preserve"> 8</w:t>
            </w:r>
            <w:r w:rsidR="000B1E5D">
              <w:rPr>
                <w:sz w:val="28"/>
                <w:szCs w:val="28"/>
              </w:rPr>
              <w:t>5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513"/>
      </w:tblGrid>
      <w:tr w:rsidR="00B13973" w:rsidRPr="007B296A" w:rsidTr="00A074F3">
        <w:trPr>
          <w:trHeight w:val="813"/>
        </w:trPr>
        <w:tc>
          <w:tcPr>
            <w:tcW w:w="7513" w:type="dxa"/>
          </w:tcPr>
          <w:p w:rsidR="00B13973" w:rsidRPr="007B296A" w:rsidRDefault="00A074F3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136FAD">
              <w:rPr>
                <w:bCs/>
                <w:sz w:val="28"/>
                <w:szCs w:val="28"/>
              </w:rPr>
              <w:t>О внесении изменений в абзацы второй, четвертый пункта 2.2 Порядка определения размера арендной платы при передаче в аренду нежилых помещений, зданий, сооружений, находящихся в муниципальной собственности города Новосибирска, без проведения торгов, принятого решением Совета депутатов города Новосибирска от 24.05.2011 № 375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A074F3" w:rsidRDefault="00A074F3" w:rsidP="00A074F3">
      <w:pPr>
        <w:suppressAutoHyphens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E233D3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</w:t>
      </w:r>
      <w:r w:rsidRPr="00E233D3">
        <w:rPr>
          <w:spacing w:val="-2"/>
          <w:sz w:val="28"/>
          <w:szCs w:val="28"/>
        </w:rPr>
        <w:t xml:space="preserve">РЕШИЛ: </w:t>
      </w:r>
    </w:p>
    <w:p w:rsidR="00A074F3" w:rsidRDefault="00A074F3" w:rsidP="00A074F3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233D3">
        <w:rPr>
          <w:sz w:val="28"/>
          <w:szCs w:val="28"/>
        </w:rPr>
        <w:t>1.</w:t>
      </w:r>
      <w:r w:rsidRPr="00E233D3">
        <w:rPr>
          <w:sz w:val="28"/>
          <w:szCs w:val="28"/>
          <w:lang w:val="en-US"/>
        </w:rPr>
        <w:t> </w:t>
      </w:r>
      <w:r w:rsidRPr="00E233D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абзацы второй, четвертый</w:t>
      </w:r>
      <w:r w:rsidRPr="00E23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пункта 2.2 </w:t>
      </w:r>
      <w:r w:rsidRPr="00E233D3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E233D3">
        <w:rPr>
          <w:sz w:val="28"/>
          <w:szCs w:val="28"/>
        </w:rPr>
        <w:t xml:space="preserve"> определения размера арендной платы при передаче в аренду нежилых помещений, зданий,</w:t>
      </w:r>
      <w:r>
        <w:rPr>
          <w:sz w:val="28"/>
          <w:szCs w:val="28"/>
        </w:rPr>
        <w:t xml:space="preserve"> </w:t>
      </w:r>
      <w:r w:rsidRPr="00E233D3">
        <w:rPr>
          <w:sz w:val="28"/>
          <w:szCs w:val="28"/>
        </w:rPr>
        <w:t>сооружений, находящихся в муниципальной собственности города Новосибирска, без проведения торгов, принят</w:t>
      </w:r>
      <w:r>
        <w:rPr>
          <w:sz w:val="28"/>
          <w:szCs w:val="28"/>
        </w:rPr>
        <w:t>ого</w:t>
      </w:r>
      <w:r w:rsidRPr="00E233D3">
        <w:rPr>
          <w:sz w:val="28"/>
          <w:szCs w:val="28"/>
        </w:rPr>
        <w:t xml:space="preserve"> решением Совета депутатов города Новосибирска от 24.05.2011 № 375 (в редакции решений Совета депутатов города Новосибирска от 25.04.2012 </w:t>
      </w:r>
      <w:hyperlink r:id="rId12" w:history="1">
        <w:r w:rsidRPr="00E233D3">
          <w:rPr>
            <w:sz w:val="28"/>
            <w:szCs w:val="28"/>
          </w:rPr>
          <w:t>№ 592</w:t>
        </w:r>
      </w:hyperlink>
      <w:r w:rsidRPr="00E233D3">
        <w:rPr>
          <w:sz w:val="28"/>
          <w:szCs w:val="28"/>
        </w:rPr>
        <w:t xml:space="preserve">, от 29.10.2012 </w:t>
      </w:r>
      <w:hyperlink r:id="rId13" w:history="1">
        <w:r w:rsidRPr="00E233D3">
          <w:rPr>
            <w:sz w:val="28"/>
            <w:szCs w:val="28"/>
          </w:rPr>
          <w:t>№ 701</w:t>
        </w:r>
      </w:hyperlink>
      <w:r w:rsidRPr="00E233D3">
        <w:rPr>
          <w:sz w:val="28"/>
          <w:szCs w:val="28"/>
        </w:rPr>
        <w:t>, от 26.03.2014 № 1061</w:t>
      </w:r>
      <w:r>
        <w:rPr>
          <w:sz w:val="28"/>
          <w:szCs w:val="28"/>
        </w:rPr>
        <w:t>, от 23.12.2015 № 123, от 19.10.2016 № 287, от 01.12.2017 № 519, от 28.03.2018 № 570,</w:t>
      </w:r>
      <w:r w:rsidRPr="00E72896">
        <w:rPr>
          <w:color w:val="FF0000"/>
          <w:sz w:val="28"/>
          <w:szCs w:val="28"/>
        </w:rPr>
        <w:t xml:space="preserve"> </w:t>
      </w:r>
      <w:r w:rsidRPr="00E72896">
        <w:rPr>
          <w:sz w:val="28"/>
          <w:szCs w:val="28"/>
        </w:rPr>
        <w:t>от 05.12.2018 №</w:t>
      </w:r>
      <w:r>
        <w:rPr>
          <w:sz w:val="28"/>
          <w:szCs w:val="28"/>
        </w:rPr>
        <w:t> </w:t>
      </w:r>
      <w:r w:rsidRPr="00E72896">
        <w:rPr>
          <w:sz w:val="28"/>
          <w:szCs w:val="28"/>
        </w:rPr>
        <w:t>707</w:t>
      </w:r>
      <w:r>
        <w:rPr>
          <w:sz w:val="28"/>
          <w:szCs w:val="28"/>
        </w:rPr>
        <w:t>, от 23.12.2020 № 74, от 22.12.2021 № 252, от 21.12.2022 № 479, от 25.09.2024 № 785</w:t>
      </w:r>
      <w:r w:rsidRPr="00E233D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233D3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я, заменив </w:t>
      </w:r>
      <w:r w:rsidRPr="00E233D3">
        <w:rPr>
          <w:sz w:val="28"/>
          <w:szCs w:val="28"/>
        </w:rPr>
        <w:t>цифры «</w:t>
      </w:r>
      <w:r>
        <w:rPr>
          <w:sz w:val="28"/>
          <w:szCs w:val="28"/>
        </w:rPr>
        <w:t>41840</w:t>
      </w:r>
      <w:r w:rsidRPr="00E233D3">
        <w:rPr>
          <w:sz w:val="28"/>
          <w:szCs w:val="28"/>
        </w:rPr>
        <w:t xml:space="preserve">» цифрами </w:t>
      </w:r>
      <w:r w:rsidRPr="00D821B4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52217</w:t>
      </w:r>
      <w:r w:rsidRPr="00D821B4">
        <w:rPr>
          <w:color w:val="000000" w:themeColor="text1"/>
          <w:sz w:val="28"/>
          <w:szCs w:val="28"/>
        </w:rPr>
        <w:t>».</w:t>
      </w:r>
    </w:p>
    <w:p w:rsidR="00A074F3" w:rsidRDefault="00A074F3" w:rsidP="00A074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A074F3" w:rsidRDefault="00A074F3" w:rsidP="00A074F3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A074F3" w:rsidRPr="00556BF7" w:rsidRDefault="00A074F3" w:rsidP="002E2871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A074F3" w:rsidRPr="00556BF7" w:rsidSect="00C94922">
      <w:headerReference w:type="even" r:id="rId14"/>
      <w:headerReference w:type="default" r:id="rId15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7E1" w:rsidRDefault="001457E1" w:rsidP="001B1093">
      <w:r>
        <w:separator/>
      </w:r>
    </w:p>
  </w:endnote>
  <w:endnote w:type="continuationSeparator" w:id="0">
    <w:p w:rsidR="001457E1" w:rsidRDefault="001457E1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7E1" w:rsidRDefault="001457E1" w:rsidP="001B1093">
      <w:r>
        <w:separator/>
      </w:r>
    </w:p>
  </w:footnote>
  <w:footnote w:type="continuationSeparator" w:id="0">
    <w:p w:rsidR="001457E1" w:rsidRDefault="001457E1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74F3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3E1C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1E5D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57E1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2871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BFC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62E5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C7B18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4F3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2786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2E0F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2186581402ED11272195DDC082FD1081D2F2BCAC39AA462989ED88F8383278968C19B1A7803660F437829767M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2186581402ED11272195DDC082FD1081D2F2BCAC39A6482B8AED88F8383278968C19B1A7803660F437829767M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37BE7A-D51F-4ECA-96CD-1DD072BA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1924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2025-12-22T08:55:00Z</cp:lastPrinted>
  <dcterms:created xsi:type="dcterms:W3CDTF">2025-12-22T08:55:00Z</dcterms:created>
  <dcterms:modified xsi:type="dcterms:W3CDTF">2025-12-23T06:59:00Z</dcterms:modified>
</cp:coreProperties>
</file>