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BB76B4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BB76B4">
              <w:rPr>
                <w:sz w:val="28"/>
                <w:szCs w:val="28"/>
              </w:rPr>
              <w:t xml:space="preserve"> 57</w:t>
            </w:r>
          </w:p>
        </w:tc>
      </w:tr>
    </w:tbl>
    <w:p w:rsidR="00B528FE" w:rsidRPr="00905353" w:rsidRDefault="00B528FE" w:rsidP="00B528FE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X="-142" w:tblpY="1"/>
        <w:tblOverlap w:val="never"/>
        <w:tblW w:w="49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</w:tblGrid>
      <w:tr w:rsidR="00B528FE" w:rsidRPr="00905353" w:rsidTr="000F7B0F">
        <w:trPr>
          <w:trHeight w:val="663"/>
        </w:trPr>
        <w:tc>
          <w:tcPr>
            <w:tcW w:w="4962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528FE" w:rsidRPr="00905353" w:rsidRDefault="00B528FE" w:rsidP="000F7B0F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B528FE" w:rsidRPr="00905353" w:rsidRDefault="00B528FE" w:rsidP="00B528FE">
      <w:pPr>
        <w:suppressAutoHyphens/>
        <w:ind w:firstLine="709"/>
        <w:jc w:val="both"/>
        <w:rPr>
          <w:sz w:val="28"/>
          <w:szCs w:val="28"/>
        </w:rPr>
      </w:pPr>
    </w:p>
    <w:p w:rsidR="00B528FE" w:rsidRPr="00905353" w:rsidRDefault="00B528FE" w:rsidP="00B528FE">
      <w:pPr>
        <w:suppressAutoHyphens/>
        <w:ind w:firstLine="709"/>
        <w:jc w:val="both"/>
        <w:rPr>
          <w:sz w:val="28"/>
          <w:szCs w:val="28"/>
        </w:rPr>
      </w:pPr>
    </w:p>
    <w:p w:rsidR="00B528FE" w:rsidRDefault="00B528FE" w:rsidP="00B528FE">
      <w:pPr>
        <w:suppressAutoHyphens/>
        <w:ind w:firstLine="709"/>
        <w:jc w:val="both"/>
        <w:rPr>
          <w:sz w:val="28"/>
          <w:szCs w:val="28"/>
        </w:rPr>
      </w:pPr>
    </w:p>
    <w:p w:rsidR="000F7B0F" w:rsidRPr="00905353" w:rsidRDefault="000F7B0F" w:rsidP="00B528FE">
      <w:pPr>
        <w:suppressAutoHyphens/>
        <w:ind w:firstLine="709"/>
        <w:jc w:val="both"/>
        <w:rPr>
          <w:sz w:val="28"/>
          <w:szCs w:val="28"/>
        </w:rPr>
      </w:pPr>
    </w:p>
    <w:p w:rsidR="00B528FE" w:rsidRPr="00905353" w:rsidRDefault="00B528FE" w:rsidP="00B528FE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B528FE" w:rsidRDefault="000F7B0F" w:rsidP="000F7B0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="00B528FE" w:rsidRPr="00905353">
        <w:rPr>
          <w:sz w:val="28"/>
          <w:szCs w:val="28"/>
        </w:rPr>
        <w:t>Наградить Почетной грамотой Совета</w:t>
      </w:r>
      <w:r w:rsidR="00B528FE">
        <w:rPr>
          <w:sz w:val="28"/>
          <w:szCs w:val="28"/>
        </w:rPr>
        <w:t xml:space="preserve"> депутатов города Новосибирска:</w:t>
      </w:r>
    </w:p>
    <w:p w:rsidR="00B528FE" w:rsidRPr="00694CA2" w:rsidRDefault="000F7B0F" w:rsidP="000F7B0F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1.1. </w:t>
      </w:r>
      <w:r w:rsidR="00B528FE" w:rsidRPr="00694CA2">
        <w:rPr>
          <w:szCs w:val="28"/>
        </w:rPr>
        <w:t>Дееву Наталью Валерьевну – заведующего отделением социально-медицинской реабилитации государственного автономного учреждения Новосибирской области «Областной центр социальной помощи семье и детям «Морской залив» за вклад в социально-экономическое развитие города Новосибирска.</w:t>
      </w:r>
    </w:p>
    <w:p w:rsidR="00B528FE" w:rsidRDefault="000F7B0F" w:rsidP="000F7B0F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1.2. </w:t>
      </w:r>
      <w:r w:rsidR="00B528FE">
        <w:rPr>
          <w:szCs w:val="28"/>
        </w:rPr>
        <w:t xml:space="preserve">Крот Валентину Васильевну – заведующего муниципальным бюджетным дошкольным образовательным учреждением города Новосибирска «Детский сад № 424» </w:t>
      </w:r>
      <w:r w:rsidR="00B528FE" w:rsidRPr="00694CA2">
        <w:rPr>
          <w:szCs w:val="28"/>
        </w:rPr>
        <w:t>за высоко</w:t>
      </w:r>
      <w:r w:rsidR="00B528FE">
        <w:rPr>
          <w:szCs w:val="28"/>
        </w:rPr>
        <w:t>е профессиональное мастерство, многолетний добросовестный труд и</w:t>
      </w:r>
      <w:r w:rsidR="00B528FE" w:rsidRPr="00694CA2">
        <w:rPr>
          <w:szCs w:val="28"/>
        </w:rPr>
        <w:t xml:space="preserve"> огромный вклад в воспитание подрастающего поколения.</w:t>
      </w:r>
    </w:p>
    <w:p w:rsidR="00B528FE" w:rsidRDefault="000F7B0F" w:rsidP="000F7B0F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1.3. </w:t>
      </w:r>
      <w:r w:rsidR="00B528FE">
        <w:rPr>
          <w:szCs w:val="28"/>
        </w:rPr>
        <w:t xml:space="preserve">Кривошееву Ирину Федоровну – заведующего муниципальным автономным дошкольным образовательным учреждением города Новосибирска «Детский сад № 101» </w:t>
      </w:r>
      <w:r w:rsidR="00B528FE" w:rsidRPr="00C96B1C">
        <w:rPr>
          <w:szCs w:val="28"/>
        </w:rPr>
        <w:t>за высокое профессиональное мастерство и многолетний добросовестный труд</w:t>
      </w:r>
      <w:r w:rsidR="00B528FE">
        <w:rPr>
          <w:szCs w:val="28"/>
        </w:rPr>
        <w:t>.</w:t>
      </w:r>
    </w:p>
    <w:p w:rsidR="00B528FE" w:rsidRDefault="000F7B0F" w:rsidP="000F7B0F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1.4. </w:t>
      </w:r>
      <w:proofErr w:type="spellStart"/>
      <w:r w:rsidR="00B528FE">
        <w:rPr>
          <w:szCs w:val="28"/>
        </w:rPr>
        <w:t>Махову</w:t>
      </w:r>
      <w:proofErr w:type="spellEnd"/>
      <w:r w:rsidR="00B528FE">
        <w:rPr>
          <w:szCs w:val="28"/>
        </w:rPr>
        <w:t xml:space="preserve"> Елену Владимировну – заведующего муниципальным автономным дошкольным образовательным учреждением города Новосибирска «Детский сад № 59» </w:t>
      </w:r>
      <w:r w:rsidR="00B528FE" w:rsidRPr="00C96B1C">
        <w:rPr>
          <w:szCs w:val="28"/>
        </w:rPr>
        <w:t>за высокое профессиональное мастерство и многолетний добросовестный труд</w:t>
      </w:r>
      <w:r w:rsidR="00B528FE">
        <w:rPr>
          <w:szCs w:val="28"/>
        </w:rPr>
        <w:t>.</w:t>
      </w:r>
    </w:p>
    <w:p w:rsidR="00B528FE" w:rsidRDefault="000F7B0F" w:rsidP="000F7B0F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1.5. </w:t>
      </w:r>
      <w:r w:rsidR="00B528FE">
        <w:rPr>
          <w:szCs w:val="28"/>
        </w:rPr>
        <w:t>За многолетний добросовестный труд и в связи с 40-летием со дня образования кафедры газодинамических импульсных устройств федерального государственного бюджетного образовательного учреждения высшего образования «Новосибирский государственный технический университет» следующих сотрудников: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537"/>
        <w:gridCol w:w="339"/>
        <w:gridCol w:w="5331"/>
      </w:tblGrid>
      <w:tr w:rsidR="00B528FE" w:rsidRPr="000442B2" w:rsidTr="000F7B0F">
        <w:tc>
          <w:tcPr>
            <w:tcW w:w="4537" w:type="dxa"/>
            <w:shd w:val="clear" w:color="auto" w:fill="auto"/>
          </w:tcPr>
          <w:p w:rsidR="00B528FE" w:rsidRPr="00FB6555" w:rsidRDefault="00B528FE" w:rsidP="00DD3F70">
            <w:pPr>
              <w:pStyle w:val="ad"/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Виноградова Алексея Валерьевича</w:t>
            </w:r>
          </w:p>
        </w:tc>
        <w:tc>
          <w:tcPr>
            <w:tcW w:w="339" w:type="dxa"/>
            <w:shd w:val="clear" w:color="auto" w:fill="auto"/>
          </w:tcPr>
          <w:p w:rsidR="00B528FE" w:rsidRPr="000442B2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331" w:type="dxa"/>
            <w:shd w:val="clear" w:color="auto" w:fill="auto"/>
          </w:tcPr>
          <w:p w:rsidR="00B528FE" w:rsidRPr="000442B2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преподавателя кафедры газодинамических импульсных устройств;</w:t>
            </w:r>
          </w:p>
        </w:tc>
      </w:tr>
      <w:tr w:rsidR="00B528FE" w:rsidRPr="000442B2" w:rsidTr="000F7B0F">
        <w:tc>
          <w:tcPr>
            <w:tcW w:w="4537" w:type="dxa"/>
            <w:shd w:val="clear" w:color="auto" w:fill="auto"/>
          </w:tcPr>
          <w:p w:rsidR="00B528FE" w:rsidRDefault="00B528FE" w:rsidP="00DD3F70">
            <w:pPr>
              <w:pStyle w:val="ad"/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Глотова Олега Григорьевича</w:t>
            </w:r>
          </w:p>
        </w:tc>
        <w:tc>
          <w:tcPr>
            <w:tcW w:w="339" w:type="dxa"/>
            <w:shd w:val="clear" w:color="auto" w:fill="auto"/>
          </w:tcPr>
          <w:p w:rsidR="00B528FE" w:rsidRPr="000442B2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1" w:type="dxa"/>
            <w:shd w:val="clear" w:color="auto" w:fill="auto"/>
          </w:tcPr>
          <w:p w:rsidR="00B528FE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газодинамических импульсных устройств;</w:t>
            </w:r>
          </w:p>
        </w:tc>
      </w:tr>
      <w:tr w:rsidR="00B528FE" w:rsidRPr="000442B2" w:rsidTr="000F7B0F">
        <w:tc>
          <w:tcPr>
            <w:tcW w:w="4537" w:type="dxa"/>
            <w:shd w:val="clear" w:color="auto" w:fill="auto"/>
          </w:tcPr>
          <w:p w:rsidR="00B528FE" w:rsidRDefault="00B528FE" w:rsidP="00DD3F70">
            <w:pPr>
              <w:pStyle w:val="ad"/>
              <w:ind w:left="29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Гуськова</w:t>
            </w:r>
            <w:proofErr w:type="spellEnd"/>
            <w:r>
              <w:rPr>
                <w:szCs w:val="28"/>
              </w:rPr>
              <w:t xml:space="preserve"> Анатолия Васильевича</w:t>
            </w:r>
          </w:p>
        </w:tc>
        <w:tc>
          <w:tcPr>
            <w:tcW w:w="339" w:type="dxa"/>
            <w:shd w:val="clear" w:color="auto" w:fill="auto"/>
          </w:tcPr>
          <w:p w:rsidR="00B528FE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1" w:type="dxa"/>
            <w:shd w:val="clear" w:color="auto" w:fill="auto"/>
          </w:tcPr>
          <w:p w:rsidR="00B528FE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кафедрой газодинамических импульсных устройств;</w:t>
            </w:r>
          </w:p>
        </w:tc>
      </w:tr>
      <w:tr w:rsidR="00B528FE" w:rsidRPr="000442B2" w:rsidTr="000F7B0F">
        <w:tc>
          <w:tcPr>
            <w:tcW w:w="4537" w:type="dxa"/>
            <w:shd w:val="clear" w:color="auto" w:fill="auto"/>
          </w:tcPr>
          <w:p w:rsidR="00B528FE" w:rsidRDefault="00B528FE" w:rsidP="00DD3F70">
            <w:pPr>
              <w:pStyle w:val="ad"/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Полякова Юрия Олеговича</w:t>
            </w:r>
          </w:p>
        </w:tc>
        <w:tc>
          <w:tcPr>
            <w:tcW w:w="339" w:type="dxa"/>
            <w:shd w:val="clear" w:color="auto" w:fill="auto"/>
          </w:tcPr>
          <w:p w:rsidR="00B528FE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1" w:type="dxa"/>
            <w:shd w:val="clear" w:color="auto" w:fill="auto"/>
          </w:tcPr>
          <w:p w:rsidR="00B528FE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газодинамических импульсных устройств;</w:t>
            </w:r>
          </w:p>
        </w:tc>
      </w:tr>
      <w:tr w:rsidR="00B528FE" w:rsidRPr="000442B2" w:rsidTr="000F7B0F">
        <w:tc>
          <w:tcPr>
            <w:tcW w:w="4537" w:type="dxa"/>
            <w:shd w:val="clear" w:color="auto" w:fill="auto"/>
          </w:tcPr>
          <w:p w:rsidR="00B528FE" w:rsidRDefault="00B528FE" w:rsidP="00DD3F70">
            <w:pPr>
              <w:pStyle w:val="ad"/>
              <w:ind w:left="29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Чинахова</w:t>
            </w:r>
            <w:proofErr w:type="spellEnd"/>
            <w:r>
              <w:rPr>
                <w:szCs w:val="28"/>
              </w:rPr>
              <w:t xml:space="preserve"> Дмитрия Анатольевича</w:t>
            </w:r>
          </w:p>
        </w:tc>
        <w:tc>
          <w:tcPr>
            <w:tcW w:w="339" w:type="dxa"/>
            <w:shd w:val="clear" w:color="auto" w:fill="auto"/>
          </w:tcPr>
          <w:p w:rsidR="00B528FE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1" w:type="dxa"/>
            <w:shd w:val="clear" w:color="auto" w:fill="auto"/>
          </w:tcPr>
          <w:p w:rsidR="00B528FE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декана факультета летательных аппаратов.</w:t>
            </w:r>
          </w:p>
        </w:tc>
      </w:tr>
    </w:tbl>
    <w:p w:rsidR="00B528FE" w:rsidRDefault="000F7B0F" w:rsidP="000F7B0F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1.6. </w:t>
      </w:r>
      <w:r w:rsidR="00B528FE">
        <w:rPr>
          <w:szCs w:val="28"/>
        </w:rPr>
        <w:t xml:space="preserve">Глушкова Сергея Анатольевича – бригадира основного производства 6 разряда акционерного общества «НОВОСИБГОРТРАНС» за значительный вклад в развитие транспортной отрасли города Новосибирска и в связи с профессиональным праздником Днем работника </w:t>
      </w:r>
      <w:r w:rsidR="00B528FE" w:rsidRPr="005A1A09">
        <w:rPr>
          <w:szCs w:val="28"/>
        </w:rPr>
        <w:t>автомобильного и городского пассажирского транспорта</w:t>
      </w:r>
      <w:r w:rsidR="00B528FE">
        <w:rPr>
          <w:szCs w:val="28"/>
        </w:rPr>
        <w:t>.</w:t>
      </w:r>
    </w:p>
    <w:p w:rsidR="00B528FE" w:rsidRDefault="000F7B0F" w:rsidP="000F7B0F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1.7. </w:t>
      </w:r>
      <w:r w:rsidR="00B528FE">
        <w:rPr>
          <w:szCs w:val="28"/>
        </w:rPr>
        <w:t xml:space="preserve">Даценко Руслана Григорьевича – водителя автобуса общества с ограниченной ответственностью «Регион-Автоцентр» за значительный вклад в развитие транспортной отрасли города Новосибирска и в связи с профессиональным праздником Днем работника </w:t>
      </w:r>
      <w:r w:rsidR="00B528FE" w:rsidRPr="005A1A09">
        <w:rPr>
          <w:szCs w:val="28"/>
        </w:rPr>
        <w:t>автомобильного и городского пассажирского транспорта</w:t>
      </w:r>
      <w:r w:rsidR="00B528FE">
        <w:rPr>
          <w:szCs w:val="28"/>
        </w:rPr>
        <w:t>.</w:t>
      </w:r>
    </w:p>
    <w:p w:rsidR="00B528FE" w:rsidRDefault="000F7B0F" w:rsidP="000F7B0F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1.8. </w:t>
      </w:r>
      <w:r w:rsidR="00B528FE">
        <w:rPr>
          <w:szCs w:val="28"/>
        </w:rPr>
        <w:t xml:space="preserve">Серебренникова Максима Владимировича – первого заместителя начальника метрополитена муниципального унитарного предприятия города Новосибирска «Новосибирский метрополитен» за значительный вклад в развитие транспортной отрасли города Новосибирска и в связи с профессиональным праздником Днем работника </w:t>
      </w:r>
      <w:r w:rsidR="00B528FE" w:rsidRPr="005A1A09">
        <w:rPr>
          <w:szCs w:val="28"/>
        </w:rPr>
        <w:t>автомобильного и городского пассажирского транспорта</w:t>
      </w:r>
      <w:r w:rsidR="00B528FE">
        <w:rPr>
          <w:szCs w:val="28"/>
        </w:rPr>
        <w:t>.</w:t>
      </w:r>
    </w:p>
    <w:p w:rsidR="00B528FE" w:rsidRDefault="000F7B0F" w:rsidP="000F7B0F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1.9. </w:t>
      </w:r>
      <w:proofErr w:type="spellStart"/>
      <w:r w:rsidR="00B528FE">
        <w:rPr>
          <w:szCs w:val="28"/>
        </w:rPr>
        <w:t>Ситникова</w:t>
      </w:r>
      <w:proofErr w:type="spellEnd"/>
      <w:r w:rsidR="00B528FE">
        <w:rPr>
          <w:szCs w:val="28"/>
        </w:rPr>
        <w:t xml:space="preserve"> Алексея Владимировича – начальника филиала №1 «Дзержинский троллейбусный» муниципального казенного предприятия г. Новосибирска «</w:t>
      </w:r>
      <w:proofErr w:type="spellStart"/>
      <w:r w:rsidR="00B528FE">
        <w:rPr>
          <w:szCs w:val="28"/>
        </w:rPr>
        <w:t>Горэлектротранспорт</w:t>
      </w:r>
      <w:proofErr w:type="spellEnd"/>
      <w:r w:rsidR="00B528FE">
        <w:rPr>
          <w:szCs w:val="28"/>
        </w:rPr>
        <w:t xml:space="preserve">» за значительный вклад в развитие транспортной отрасли города Новосибирска и в связи с профессиональным праздником Днем работника </w:t>
      </w:r>
      <w:r w:rsidR="00B528FE" w:rsidRPr="005A1A09">
        <w:rPr>
          <w:szCs w:val="28"/>
        </w:rPr>
        <w:t>автомобильного и городского пассажирского транспорта</w:t>
      </w:r>
      <w:r w:rsidR="00B528FE">
        <w:rPr>
          <w:szCs w:val="28"/>
        </w:rPr>
        <w:t>.</w:t>
      </w:r>
    </w:p>
    <w:p w:rsidR="00B528FE" w:rsidRDefault="000F7B0F" w:rsidP="000F7B0F">
      <w:pPr>
        <w:pStyle w:val="ad"/>
        <w:widowControl/>
        <w:suppressAutoHyphens/>
        <w:autoSpaceDN w:val="0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>1.10. </w:t>
      </w:r>
      <w:r w:rsidR="00B528FE">
        <w:rPr>
          <w:szCs w:val="28"/>
        </w:rPr>
        <w:t>За высокое профессиональное мастерство и многолетний добросовестный труд следующих сотрудников Избирательной комиссии Новосибирской области:</w:t>
      </w: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24"/>
        <w:gridCol w:w="310"/>
        <w:gridCol w:w="5373"/>
      </w:tblGrid>
      <w:tr w:rsidR="00B528FE" w:rsidRPr="000442B2" w:rsidTr="000F7B0F">
        <w:tc>
          <w:tcPr>
            <w:tcW w:w="4524" w:type="dxa"/>
            <w:shd w:val="clear" w:color="auto" w:fill="auto"/>
          </w:tcPr>
          <w:p w:rsidR="00B528FE" w:rsidRPr="000442B2" w:rsidRDefault="00B528FE" w:rsidP="00DD3F70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Шандро</w:t>
            </w:r>
            <w:proofErr w:type="spellEnd"/>
            <w:r>
              <w:rPr>
                <w:sz w:val="28"/>
                <w:szCs w:val="28"/>
              </w:rPr>
              <w:t xml:space="preserve"> Марину Евгеньевну</w:t>
            </w:r>
          </w:p>
        </w:tc>
        <w:tc>
          <w:tcPr>
            <w:tcW w:w="310" w:type="dxa"/>
            <w:shd w:val="clear" w:color="auto" w:fill="auto"/>
          </w:tcPr>
          <w:p w:rsidR="00B528FE" w:rsidRPr="000442B2" w:rsidRDefault="00B528FE" w:rsidP="00DD3F70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373" w:type="dxa"/>
            <w:shd w:val="clear" w:color="auto" w:fill="auto"/>
          </w:tcPr>
          <w:p w:rsidR="00B528FE" w:rsidRPr="000442B2" w:rsidRDefault="00B528FE" w:rsidP="00DD3F7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организационно-контрольного отдела;</w:t>
            </w:r>
          </w:p>
        </w:tc>
      </w:tr>
      <w:tr w:rsidR="00B528FE" w:rsidRPr="000442B2" w:rsidTr="000F7B0F">
        <w:tc>
          <w:tcPr>
            <w:tcW w:w="4524" w:type="dxa"/>
            <w:shd w:val="clear" w:color="auto" w:fill="auto"/>
          </w:tcPr>
          <w:p w:rsidR="00B528FE" w:rsidRDefault="00B528FE" w:rsidP="00DD3F70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Якуба</w:t>
            </w:r>
            <w:proofErr w:type="spellEnd"/>
            <w:r>
              <w:rPr>
                <w:sz w:val="28"/>
                <w:szCs w:val="28"/>
              </w:rPr>
              <w:t xml:space="preserve"> Сергея Витальевича</w:t>
            </w:r>
          </w:p>
        </w:tc>
        <w:tc>
          <w:tcPr>
            <w:tcW w:w="310" w:type="dxa"/>
            <w:shd w:val="clear" w:color="auto" w:fill="auto"/>
          </w:tcPr>
          <w:p w:rsidR="00B528FE" w:rsidRPr="000442B2" w:rsidRDefault="00B528FE" w:rsidP="00DD3F7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73" w:type="dxa"/>
            <w:shd w:val="clear" w:color="auto" w:fill="auto"/>
          </w:tcPr>
          <w:p w:rsidR="00B528FE" w:rsidRDefault="00B528FE" w:rsidP="00DD3F7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консультанта информационного центра.</w:t>
            </w:r>
          </w:p>
        </w:tc>
      </w:tr>
    </w:tbl>
    <w:p w:rsidR="00B528FE" w:rsidRDefault="00B528FE" w:rsidP="00B528FE">
      <w:pPr>
        <w:pStyle w:val="ad"/>
        <w:suppressAutoHyphens/>
        <w:ind w:left="0" w:firstLine="709"/>
        <w:jc w:val="both"/>
        <w:rPr>
          <w:szCs w:val="28"/>
        </w:rPr>
      </w:pPr>
      <w:r>
        <w:rPr>
          <w:szCs w:val="28"/>
        </w:rPr>
        <w:t xml:space="preserve">1.11. </w:t>
      </w:r>
      <w:proofErr w:type="spellStart"/>
      <w:r>
        <w:rPr>
          <w:szCs w:val="28"/>
        </w:rPr>
        <w:t>Эпова</w:t>
      </w:r>
      <w:proofErr w:type="spellEnd"/>
      <w:r>
        <w:rPr>
          <w:szCs w:val="28"/>
        </w:rPr>
        <w:t xml:space="preserve"> Сергея Витальевича – заместителя начальника департамента </w:t>
      </w:r>
      <w:r w:rsidRPr="00C0582B">
        <w:rPr>
          <w:szCs w:val="28"/>
        </w:rPr>
        <w:t>дорожно-</w:t>
      </w:r>
      <w:proofErr w:type="spellStart"/>
      <w:r w:rsidRPr="00C0582B">
        <w:rPr>
          <w:szCs w:val="28"/>
        </w:rPr>
        <w:t>благоустроительного</w:t>
      </w:r>
      <w:proofErr w:type="spellEnd"/>
      <w:r w:rsidRPr="00C0582B">
        <w:rPr>
          <w:szCs w:val="28"/>
        </w:rPr>
        <w:t xml:space="preserve"> комплекса мэрии города Новосибирска</w:t>
      </w:r>
      <w:r>
        <w:rPr>
          <w:szCs w:val="28"/>
        </w:rPr>
        <w:t xml:space="preserve"> – начальника управления дорожного комплекса мэрии города Новосибирска </w:t>
      </w:r>
      <w:r w:rsidRPr="00C96B1C">
        <w:rPr>
          <w:szCs w:val="28"/>
        </w:rPr>
        <w:t>за высокое профессиональное мастерство и многолетний добросовестный труд</w:t>
      </w:r>
      <w:r>
        <w:rPr>
          <w:szCs w:val="28"/>
        </w:rPr>
        <w:t>.</w:t>
      </w:r>
    </w:p>
    <w:p w:rsidR="00B528FE" w:rsidRDefault="000F7B0F" w:rsidP="00B528FE">
      <w:pPr>
        <w:pStyle w:val="ad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1.12. </w:t>
      </w:r>
      <w:r w:rsidR="00B528FE">
        <w:rPr>
          <w:szCs w:val="28"/>
        </w:rPr>
        <w:t>З</w:t>
      </w:r>
      <w:r w:rsidR="00B528FE" w:rsidRPr="00C96B1C">
        <w:rPr>
          <w:szCs w:val="28"/>
        </w:rPr>
        <w:t>а высокое профессиональное мастерство и многолетний добросовестный труд</w:t>
      </w:r>
      <w:r w:rsidR="00B528FE">
        <w:rPr>
          <w:szCs w:val="28"/>
        </w:rPr>
        <w:t xml:space="preserve"> следующих сотрудников государственного автономного профессионального образовательного учреждения Новосибирской области «Новосибирский колледж пищевой промышленности и переработки»: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533"/>
        <w:gridCol w:w="339"/>
        <w:gridCol w:w="5193"/>
      </w:tblGrid>
      <w:tr w:rsidR="00B528FE" w:rsidRPr="000442B2" w:rsidTr="000F7B0F">
        <w:tc>
          <w:tcPr>
            <w:tcW w:w="4536" w:type="dxa"/>
            <w:shd w:val="clear" w:color="auto" w:fill="auto"/>
          </w:tcPr>
          <w:p w:rsidR="00B528FE" w:rsidRPr="00FB6555" w:rsidRDefault="00B528FE" w:rsidP="00DD3F70">
            <w:pPr>
              <w:pStyle w:val="ad"/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Векшину Галину Васильевну</w:t>
            </w:r>
          </w:p>
        </w:tc>
        <w:tc>
          <w:tcPr>
            <w:tcW w:w="333" w:type="dxa"/>
            <w:shd w:val="clear" w:color="auto" w:fill="auto"/>
          </w:tcPr>
          <w:p w:rsidR="00B528FE" w:rsidRPr="000442B2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196" w:type="dxa"/>
            <w:shd w:val="clear" w:color="auto" w:fill="auto"/>
          </w:tcPr>
          <w:p w:rsidR="00B528FE" w:rsidRPr="000442B2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учебно-методическим отделом;</w:t>
            </w:r>
          </w:p>
        </w:tc>
      </w:tr>
      <w:tr w:rsidR="00B528FE" w:rsidRPr="000442B2" w:rsidTr="000F7B0F">
        <w:tc>
          <w:tcPr>
            <w:tcW w:w="4536" w:type="dxa"/>
            <w:shd w:val="clear" w:color="auto" w:fill="auto"/>
          </w:tcPr>
          <w:p w:rsidR="00B528FE" w:rsidRDefault="00B528FE" w:rsidP="00DD3F70">
            <w:pPr>
              <w:pStyle w:val="ad"/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Горбатых Евгению Александровну</w:t>
            </w:r>
          </w:p>
        </w:tc>
        <w:tc>
          <w:tcPr>
            <w:tcW w:w="333" w:type="dxa"/>
            <w:shd w:val="clear" w:color="auto" w:fill="auto"/>
          </w:tcPr>
          <w:p w:rsidR="00B528FE" w:rsidRPr="000442B2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6" w:type="dxa"/>
            <w:shd w:val="clear" w:color="auto" w:fill="auto"/>
          </w:tcPr>
          <w:p w:rsidR="00B528FE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учебной частью;</w:t>
            </w:r>
          </w:p>
        </w:tc>
      </w:tr>
      <w:tr w:rsidR="00B528FE" w:rsidRPr="000442B2" w:rsidTr="000F7B0F">
        <w:tc>
          <w:tcPr>
            <w:tcW w:w="4536" w:type="dxa"/>
            <w:shd w:val="clear" w:color="auto" w:fill="auto"/>
          </w:tcPr>
          <w:p w:rsidR="00B528FE" w:rsidRDefault="00B528FE" w:rsidP="00DD3F70">
            <w:pPr>
              <w:pStyle w:val="ad"/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Калужских Юлию Геннадьевну</w:t>
            </w:r>
          </w:p>
        </w:tc>
        <w:tc>
          <w:tcPr>
            <w:tcW w:w="333" w:type="dxa"/>
            <w:shd w:val="clear" w:color="auto" w:fill="auto"/>
          </w:tcPr>
          <w:p w:rsidR="00B528FE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6" w:type="dxa"/>
            <w:shd w:val="clear" w:color="auto" w:fill="auto"/>
          </w:tcPr>
          <w:p w:rsidR="00B528FE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преподавателя;</w:t>
            </w:r>
          </w:p>
        </w:tc>
      </w:tr>
      <w:tr w:rsidR="00B528FE" w:rsidRPr="000442B2" w:rsidTr="000F7B0F">
        <w:tc>
          <w:tcPr>
            <w:tcW w:w="4536" w:type="dxa"/>
            <w:shd w:val="clear" w:color="auto" w:fill="auto"/>
          </w:tcPr>
          <w:p w:rsidR="00B528FE" w:rsidRDefault="00B528FE" w:rsidP="00DD3F70">
            <w:pPr>
              <w:pStyle w:val="ad"/>
              <w:ind w:left="29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Чупину</w:t>
            </w:r>
            <w:proofErr w:type="spellEnd"/>
            <w:r>
              <w:rPr>
                <w:szCs w:val="28"/>
              </w:rPr>
              <w:t xml:space="preserve"> Александру Владимировну</w:t>
            </w:r>
          </w:p>
        </w:tc>
        <w:tc>
          <w:tcPr>
            <w:tcW w:w="333" w:type="dxa"/>
            <w:shd w:val="clear" w:color="auto" w:fill="auto"/>
          </w:tcPr>
          <w:p w:rsidR="00B528FE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6" w:type="dxa"/>
            <w:shd w:val="clear" w:color="auto" w:fill="auto"/>
          </w:tcPr>
          <w:p w:rsidR="00B528FE" w:rsidRDefault="00B528FE" w:rsidP="00DD3F70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по учебно-производственной работе.</w:t>
            </w:r>
          </w:p>
        </w:tc>
      </w:tr>
    </w:tbl>
    <w:p w:rsidR="00B528FE" w:rsidRDefault="000F7B0F" w:rsidP="00B528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1.13. </w:t>
      </w:r>
      <w:r w:rsidR="00B528FE">
        <w:rPr>
          <w:sz w:val="28"/>
          <w:szCs w:val="28"/>
        </w:rPr>
        <w:t xml:space="preserve">Коллектив государственного автономного профессионального образовательного учреждения Новосибирской области «Новосибирский колледж пищевой промышленности и переработки» </w:t>
      </w:r>
      <w:r w:rsidR="00B528FE" w:rsidRPr="00416111">
        <w:rPr>
          <w:sz w:val="28"/>
          <w:szCs w:val="28"/>
        </w:rPr>
        <w:t>за высокие трудовые, профессиональные достижения и значительный вклад в развитие системы среднего профессионального образования города Новосибирска.</w:t>
      </w:r>
    </w:p>
    <w:p w:rsidR="00B528FE" w:rsidRPr="00416111" w:rsidRDefault="000F7B0F" w:rsidP="00B528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1.14. </w:t>
      </w:r>
      <w:r w:rsidR="00B528FE">
        <w:rPr>
          <w:sz w:val="28"/>
          <w:szCs w:val="28"/>
        </w:rPr>
        <w:t xml:space="preserve">Коллектив акционерного общества «НОВОСИБГОРТРАНС» за добросовестный труд, высокий профессионализм и в связи с профессиональным праздником Днем работника </w:t>
      </w:r>
      <w:r w:rsidR="00B528FE" w:rsidRPr="005A1A09">
        <w:rPr>
          <w:sz w:val="28"/>
          <w:szCs w:val="28"/>
        </w:rPr>
        <w:t>автомобильного и городского пассажирского транспорта</w:t>
      </w:r>
      <w:r w:rsidR="00B528FE">
        <w:rPr>
          <w:sz w:val="28"/>
          <w:szCs w:val="28"/>
        </w:rPr>
        <w:t>.</w:t>
      </w:r>
    </w:p>
    <w:p w:rsidR="00B528FE" w:rsidRDefault="00B528FE" w:rsidP="00B528FE">
      <w:pPr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:rsidR="00B528FE" w:rsidRDefault="00B528FE" w:rsidP="00B528FE">
      <w:pPr>
        <w:autoSpaceDE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B528FE" w:rsidRPr="00905353" w:rsidRDefault="00B528FE" w:rsidP="00B528F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0F7B0F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AF5" w:rsidRDefault="00FF3AF5" w:rsidP="001B1093">
      <w:r>
        <w:separator/>
      </w:r>
    </w:p>
  </w:endnote>
  <w:endnote w:type="continuationSeparator" w:id="0">
    <w:p w:rsidR="00FF3AF5" w:rsidRDefault="00FF3AF5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AF5" w:rsidRDefault="00FF3AF5" w:rsidP="001B1093">
      <w:r>
        <w:separator/>
      </w:r>
    </w:p>
  </w:footnote>
  <w:footnote w:type="continuationSeparator" w:id="0">
    <w:p w:rsidR="00FF3AF5" w:rsidRDefault="00FF3AF5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25490E">
      <w:rPr>
        <w:rStyle w:val="a8"/>
        <w:noProof/>
        <w:sz w:val="20"/>
        <w:szCs w:val="20"/>
      </w:rPr>
      <w:t>3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3D48B9"/>
    <w:multiLevelType w:val="multilevel"/>
    <w:tmpl w:val="2CF88BC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0F7B0F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490E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28D1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3C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28FE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B76B4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3AF5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uiPriority w:val="99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BEA785-C1BA-4652-B524-6A728A90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9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5627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2025-10-22T04:24:00Z</cp:lastPrinted>
  <dcterms:created xsi:type="dcterms:W3CDTF">2025-10-22T02:40:00Z</dcterms:created>
  <dcterms:modified xsi:type="dcterms:W3CDTF">2025-10-23T04:22:00Z</dcterms:modified>
</cp:coreProperties>
</file>