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F8556E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F8556E">
              <w:rPr>
                <w:sz w:val="28"/>
                <w:szCs w:val="28"/>
              </w:rPr>
              <w:t xml:space="preserve"> 52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62"/>
      </w:tblGrid>
      <w:tr w:rsidR="00790F4C" w:rsidRPr="00E7462B" w:rsidTr="0033154D">
        <w:trPr>
          <w:trHeight w:val="933"/>
        </w:trPr>
        <w:tc>
          <w:tcPr>
            <w:tcW w:w="6062" w:type="dxa"/>
          </w:tcPr>
          <w:p w:rsidR="00790F4C" w:rsidRPr="00E7462B" w:rsidRDefault="001B7712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6B44">
              <w:rPr>
                <w:sz w:val="28"/>
                <w:szCs w:val="28"/>
              </w:rPr>
              <w:t xml:space="preserve">О делегировании депутатов Совета депутатов города Новосибирска в состав </w:t>
            </w:r>
            <w:r w:rsidRPr="00EA0608">
              <w:rPr>
                <w:rFonts w:eastAsia="Calibri"/>
                <w:sz w:val="28"/>
                <w:szCs w:val="28"/>
                <w:lang w:eastAsia="en-US"/>
              </w:rPr>
              <w:t>комиссии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A0608">
              <w:rPr>
                <w:rFonts w:eastAsia="Calibri"/>
                <w:sz w:val="28"/>
                <w:szCs w:val="28"/>
                <w:lang w:eastAsia="en-US"/>
              </w:rPr>
              <w:t>по вопросам заключения договоров на размещение и эксплуатацию нестационарных торговых объектов на территории города Новосибирска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в состав комиссии </w:t>
            </w:r>
            <w:r w:rsidRPr="00EA0608">
              <w:rPr>
                <w:rFonts w:eastAsia="Calibri"/>
                <w:sz w:val="28"/>
                <w:szCs w:val="28"/>
                <w:lang w:eastAsia="en-US"/>
              </w:rPr>
              <w:t>по вопросам демонтажа самовольных нестационарных объектов на территории города Новосибирска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1B7712" w:rsidRPr="00E85D99" w:rsidRDefault="001B7712" w:rsidP="001B77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избранием депутатов Совета депутатов города Новосибирска восьмого созыва, в соответствии с пунктами 4.5, 6.6 Положения о нестационарных объектах на территории города Новосибирска, утвержденного решением Совета депутатов города Новосибирска от 29.04.2015 № 1336, со статьей 45 Регламента Совета депутатов города Новосибирска, руководствуясь статьей 35 Устава города Новосибирска, </w:t>
      </w:r>
      <w:r w:rsidRPr="00E85D99">
        <w:rPr>
          <w:sz w:val="28"/>
          <w:szCs w:val="28"/>
        </w:rPr>
        <w:t>Совет депутатов города Новосибирска РЕШИЛ:</w:t>
      </w:r>
      <w:r>
        <w:rPr>
          <w:sz w:val="28"/>
          <w:szCs w:val="28"/>
        </w:rPr>
        <w:t xml:space="preserve"> </w:t>
      </w:r>
    </w:p>
    <w:p w:rsidR="001B7712" w:rsidRDefault="001B7712" w:rsidP="001B77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Делегировать </w:t>
      </w:r>
      <w:r>
        <w:rPr>
          <w:rFonts w:eastAsia="Calibri"/>
          <w:sz w:val="28"/>
          <w:szCs w:val="28"/>
          <w:lang w:eastAsia="en-US"/>
        </w:rPr>
        <w:t xml:space="preserve">в состав комиссии </w:t>
      </w:r>
      <w:r w:rsidRPr="00EA0608">
        <w:rPr>
          <w:rFonts w:eastAsia="Calibri"/>
          <w:sz w:val="28"/>
          <w:szCs w:val="28"/>
          <w:lang w:eastAsia="en-US"/>
        </w:rPr>
        <w:t xml:space="preserve">по вопросам заключения </w:t>
      </w:r>
      <w:r>
        <w:rPr>
          <w:rFonts w:eastAsia="Calibri"/>
          <w:sz w:val="28"/>
          <w:szCs w:val="28"/>
          <w:lang w:eastAsia="en-US"/>
        </w:rPr>
        <w:br/>
      </w:r>
      <w:r w:rsidRPr="00EA0608">
        <w:rPr>
          <w:rFonts w:eastAsia="Calibri"/>
          <w:sz w:val="28"/>
          <w:szCs w:val="28"/>
          <w:lang w:eastAsia="en-US"/>
        </w:rPr>
        <w:t>договоров на размещение и эксплуатацию нестационарных торговых объектов на территории города Новосибирска</w:t>
      </w:r>
      <w:r>
        <w:rPr>
          <w:rFonts w:eastAsia="Calibri"/>
          <w:sz w:val="28"/>
          <w:szCs w:val="28"/>
          <w:lang w:eastAsia="en-US"/>
        </w:rPr>
        <w:t xml:space="preserve"> 4 депутатов Совета депутатов города Новосибирска:</w:t>
      </w:r>
    </w:p>
    <w:p w:rsidR="001B7712" w:rsidRDefault="001B7712" w:rsidP="001B77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В.;</w:t>
      </w:r>
    </w:p>
    <w:p w:rsidR="001B7712" w:rsidRDefault="001B7712" w:rsidP="001B77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Гончарову Л. В.;</w:t>
      </w:r>
    </w:p>
    <w:p w:rsidR="001B7712" w:rsidRDefault="001B7712" w:rsidP="001B77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Сафонкина</w:t>
      </w:r>
      <w:proofErr w:type="spellEnd"/>
      <w:r>
        <w:rPr>
          <w:sz w:val="28"/>
          <w:szCs w:val="28"/>
        </w:rPr>
        <w:t xml:space="preserve"> С. А.;</w:t>
      </w:r>
    </w:p>
    <w:p w:rsidR="001B7712" w:rsidRDefault="001B7712" w:rsidP="001B77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Чернышева П. А.</w:t>
      </w:r>
    </w:p>
    <w:p w:rsidR="001B7712" w:rsidRDefault="001B7712" w:rsidP="001B77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 Делегировать в состав комиссии по </w:t>
      </w:r>
      <w:r w:rsidRPr="00EA0608">
        <w:rPr>
          <w:rFonts w:eastAsia="Calibri"/>
          <w:sz w:val="28"/>
          <w:szCs w:val="28"/>
          <w:lang w:eastAsia="en-US"/>
        </w:rPr>
        <w:t>вопросам демонтажа самовольных нестационарных объектов на территории города Новосибирска</w:t>
      </w:r>
      <w:r>
        <w:rPr>
          <w:rFonts w:eastAsia="Calibri"/>
          <w:sz w:val="28"/>
          <w:szCs w:val="28"/>
          <w:lang w:eastAsia="en-US"/>
        </w:rPr>
        <w:t xml:space="preserve"> 2 депутатов Совета депутатов города Новосибирска:</w:t>
      </w:r>
      <w:r>
        <w:rPr>
          <w:sz w:val="28"/>
          <w:szCs w:val="28"/>
        </w:rPr>
        <w:t xml:space="preserve"> </w:t>
      </w:r>
    </w:p>
    <w:p w:rsidR="001B7712" w:rsidRDefault="001B7712" w:rsidP="001B77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Бондаренко С. В.;</w:t>
      </w:r>
    </w:p>
    <w:p w:rsidR="001B7712" w:rsidRDefault="001B7712" w:rsidP="001B77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Горшкова П. А.</w:t>
      </w:r>
    </w:p>
    <w:p w:rsidR="001B7712" w:rsidRDefault="001B7712" w:rsidP="001B77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Признать утратившими силу:</w:t>
      </w:r>
    </w:p>
    <w:p w:rsidR="001B7712" w:rsidRDefault="001B7712" w:rsidP="001B77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90CDA">
        <w:rPr>
          <w:sz w:val="28"/>
          <w:szCs w:val="28"/>
        </w:rPr>
        <w:t>ешение Совета депутатов</w:t>
      </w:r>
      <w:r>
        <w:rPr>
          <w:sz w:val="28"/>
          <w:szCs w:val="28"/>
        </w:rPr>
        <w:t xml:space="preserve"> города Новосибирска от 28.10.2020 №</w:t>
      </w:r>
      <w:r w:rsidRPr="00E90CDA">
        <w:rPr>
          <w:sz w:val="28"/>
          <w:szCs w:val="28"/>
        </w:rPr>
        <w:t xml:space="preserve"> 46</w:t>
      </w:r>
      <w:r>
        <w:rPr>
          <w:sz w:val="28"/>
          <w:szCs w:val="28"/>
        </w:rPr>
        <w:t xml:space="preserve"> «</w:t>
      </w:r>
      <w:r w:rsidRPr="00E90CDA">
        <w:rPr>
          <w:sz w:val="28"/>
          <w:szCs w:val="28"/>
        </w:rPr>
        <w:t>О делегировании депутатов Совета депутатов города Новосибирска в состав комиссии по вопросам заключения договоров на размещение и эксплуатацию нестационарных торговых объектов на территории города Новосибирска, в состав комиссии по вопросам демонтажа самовольных нестационарных объектов на</w:t>
      </w:r>
      <w:r>
        <w:rPr>
          <w:sz w:val="28"/>
          <w:szCs w:val="28"/>
        </w:rPr>
        <w:t xml:space="preserve"> территории города Новосибирска»;</w:t>
      </w:r>
    </w:p>
    <w:p w:rsidR="001B7712" w:rsidRDefault="001B7712" w:rsidP="001B77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E90CDA">
        <w:rPr>
          <w:sz w:val="28"/>
          <w:szCs w:val="28"/>
        </w:rPr>
        <w:t>ешение Совета депутатов</w:t>
      </w:r>
      <w:r>
        <w:rPr>
          <w:sz w:val="28"/>
          <w:szCs w:val="28"/>
        </w:rPr>
        <w:t xml:space="preserve"> города Новосибирска от 17.02.2021 №</w:t>
      </w:r>
      <w:r w:rsidRPr="00E90CDA">
        <w:rPr>
          <w:sz w:val="28"/>
          <w:szCs w:val="28"/>
        </w:rPr>
        <w:t xml:space="preserve"> 101</w:t>
      </w:r>
      <w:r>
        <w:rPr>
          <w:sz w:val="28"/>
          <w:szCs w:val="28"/>
        </w:rPr>
        <w:t xml:space="preserve"> «</w:t>
      </w:r>
      <w:r w:rsidRPr="00E90CDA">
        <w:rPr>
          <w:sz w:val="28"/>
          <w:szCs w:val="28"/>
        </w:rPr>
        <w:t>О внесении изменения в абзац третий пункта 2 решения Совета депутатов гор</w:t>
      </w:r>
      <w:r>
        <w:rPr>
          <w:sz w:val="28"/>
          <w:szCs w:val="28"/>
        </w:rPr>
        <w:t>ода Новосибирска от 28.10.2020 № 46 «</w:t>
      </w:r>
      <w:r w:rsidRPr="00E90CDA">
        <w:rPr>
          <w:sz w:val="28"/>
          <w:szCs w:val="28"/>
        </w:rPr>
        <w:t>О делегировании депутатов Совета депутатов города Новосибирска в состав комиссии по вопросам заключения договоров на размещение и эксплуатацию нестационарных торговых объектов на территории города Новосибирска, в состав комиссии по вопросам демонтажа самовольных нестационарных объектов на территор</w:t>
      </w:r>
      <w:r>
        <w:rPr>
          <w:sz w:val="28"/>
          <w:szCs w:val="28"/>
        </w:rPr>
        <w:t>ии города Новосибирска»;</w:t>
      </w:r>
    </w:p>
    <w:p w:rsidR="001B7712" w:rsidRDefault="001B7712" w:rsidP="001B77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E90CDA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города Новосибирска от 26.10.2022 № </w:t>
      </w:r>
      <w:r w:rsidRPr="00E90CDA">
        <w:rPr>
          <w:sz w:val="28"/>
          <w:szCs w:val="28"/>
        </w:rPr>
        <w:t>442</w:t>
      </w:r>
      <w:r>
        <w:rPr>
          <w:sz w:val="28"/>
          <w:szCs w:val="28"/>
        </w:rPr>
        <w:t xml:space="preserve"> «</w:t>
      </w:r>
      <w:r w:rsidRPr="00E90CDA">
        <w:rPr>
          <w:sz w:val="28"/>
          <w:szCs w:val="28"/>
        </w:rPr>
        <w:t>О внесении изменения в пункт 1 решения Совета депутатов гор</w:t>
      </w:r>
      <w:r>
        <w:rPr>
          <w:sz w:val="28"/>
          <w:szCs w:val="28"/>
        </w:rPr>
        <w:t>ода Новосибирска от 28.10.2020 № 46 «</w:t>
      </w:r>
      <w:r w:rsidRPr="00E90CDA">
        <w:rPr>
          <w:sz w:val="28"/>
          <w:szCs w:val="28"/>
        </w:rPr>
        <w:t>О делегировании депутатов Совета депутатов города Новосибирска в состав комиссии по вопросам заключения договоров на размещение и эксплуатацию нестационарных торговых объектов на территории города Новосибирска, в состав комиссии по вопросам демонтажа самовольных нестационарных объектов на</w:t>
      </w:r>
      <w:r>
        <w:rPr>
          <w:sz w:val="28"/>
          <w:szCs w:val="28"/>
        </w:rPr>
        <w:t xml:space="preserve"> территории города Новосибирска»;</w:t>
      </w:r>
    </w:p>
    <w:p w:rsidR="001B7712" w:rsidRDefault="001B7712" w:rsidP="001B77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7B54">
        <w:rPr>
          <w:sz w:val="28"/>
          <w:szCs w:val="28"/>
        </w:rPr>
        <w:t>пункт 3</w:t>
      </w:r>
      <w:r>
        <w:rPr>
          <w:sz w:val="28"/>
          <w:szCs w:val="28"/>
        </w:rPr>
        <w:t xml:space="preserve"> решения Совета депутатов города Новосибирска от 25.09.2024 № </w:t>
      </w:r>
      <w:r w:rsidRPr="00F47B54">
        <w:rPr>
          <w:sz w:val="28"/>
          <w:szCs w:val="28"/>
        </w:rPr>
        <w:t>801</w:t>
      </w:r>
      <w:r>
        <w:rPr>
          <w:sz w:val="28"/>
          <w:szCs w:val="28"/>
        </w:rPr>
        <w:t xml:space="preserve"> «</w:t>
      </w:r>
      <w:r w:rsidRPr="00F47B54">
        <w:rPr>
          <w:sz w:val="28"/>
          <w:szCs w:val="28"/>
        </w:rPr>
        <w:t>О внесении изменений в отдельные решения Совет</w:t>
      </w:r>
      <w:r>
        <w:rPr>
          <w:sz w:val="28"/>
          <w:szCs w:val="28"/>
        </w:rPr>
        <w:t>а депутатов города Новосибирска».</w:t>
      </w:r>
    </w:p>
    <w:p w:rsidR="001B7712" w:rsidRDefault="001B7712" w:rsidP="001B77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466A75">
        <w:rPr>
          <w:sz w:val="28"/>
          <w:szCs w:val="28"/>
        </w:rPr>
        <w:t>Решение вступает в силу</w:t>
      </w:r>
      <w:r>
        <w:rPr>
          <w:sz w:val="28"/>
          <w:szCs w:val="28"/>
        </w:rPr>
        <w:t xml:space="preserve"> со дня его принятия</w:t>
      </w:r>
      <w:r w:rsidRPr="00466A75">
        <w:rPr>
          <w:sz w:val="28"/>
          <w:szCs w:val="28"/>
        </w:rPr>
        <w:t>.</w:t>
      </w:r>
    </w:p>
    <w:p w:rsidR="001B7712" w:rsidRDefault="001B7712" w:rsidP="001B77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66A75">
        <w:rPr>
          <w:sz w:val="28"/>
          <w:szCs w:val="28"/>
        </w:rPr>
        <w:t>. </w:t>
      </w:r>
      <w:r w:rsidRPr="000817FB">
        <w:rPr>
          <w:sz w:val="28"/>
          <w:szCs w:val="28"/>
        </w:rPr>
        <w:t>Контроль за исполнением решения возложить на постоянн</w:t>
      </w:r>
      <w:r>
        <w:rPr>
          <w:sz w:val="28"/>
          <w:szCs w:val="28"/>
        </w:rPr>
        <w:t>ую</w:t>
      </w:r>
      <w:r w:rsidRPr="000817F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0817FB">
        <w:rPr>
          <w:sz w:val="28"/>
          <w:szCs w:val="28"/>
        </w:rPr>
        <w:t xml:space="preserve"> Совета депутатов города Новосибирска по </w:t>
      </w:r>
      <w:r>
        <w:rPr>
          <w:sz w:val="28"/>
          <w:szCs w:val="28"/>
        </w:rPr>
        <w:t>развитию предпринимательства, потребительского рынка и наружной рекламы.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556BF7" w:rsidRPr="00556BF7" w:rsidRDefault="00556BF7" w:rsidP="00226562">
      <w:pPr>
        <w:tabs>
          <w:tab w:val="left" w:pos="2198"/>
        </w:tabs>
        <w:ind w:left="851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771" w:rsidRDefault="005B0771" w:rsidP="001B1093">
      <w:r>
        <w:separator/>
      </w:r>
    </w:p>
  </w:endnote>
  <w:endnote w:type="continuationSeparator" w:id="0">
    <w:p w:rsidR="005B0771" w:rsidRDefault="005B0771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771" w:rsidRDefault="005B0771" w:rsidP="001B1093">
      <w:r>
        <w:separator/>
      </w:r>
    </w:p>
  </w:footnote>
  <w:footnote w:type="continuationSeparator" w:id="0">
    <w:p w:rsidR="005B0771" w:rsidRDefault="005B0771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226562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B7712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656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658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0771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2AE3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07DAD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556E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63390DD-F847-4595-9F9B-F8CD0FA5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3226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2025-10-15T10:44:00Z</dcterms:created>
  <dcterms:modified xsi:type="dcterms:W3CDTF">2025-10-23T04:18:00Z</dcterms:modified>
</cp:coreProperties>
</file>